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63C96" w:rsidRDefault="00E63C96" w:rsidP="00A440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3C96" w:rsidRDefault="00E63C96" w:rsidP="00A440C4">
      <w:pPr>
        <w:spacing w:after="0" w:line="240" w:lineRule="auto"/>
        <w:rPr>
          <w:sz w:val="20"/>
        </w:rPr>
      </w:pPr>
    </w:p>
    <w:p w:rsidR="00E63C96" w:rsidRDefault="00E63C96" w:rsidP="00A440C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3/19.18</w:t>
      </w:r>
    </w:p>
    <w:p w:rsidR="00E63C96" w:rsidRDefault="00E63C96" w:rsidP="00A440C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Mihai Vitea</w:t>
      </w:r>
      <w:r>
        <w:rPr>
          <w:rFonts w:ascii="Bookman Old Style" w:hAnsi="Bookman Old Style"/>
          <w:lang w:val="ro-RO"/>
        </w:rPr>
        <w:t>z</w:t>
      </w:r>
      <w:r>
        <w:rPr>
          <w:rFonts w:ascii="Bookman Old Style" w:hAnsi="Bookman Old Style"/>
          <w:lang w:val="en-US"/>
        </w:rPr>
        <w:t xml:space="preserve">ul , 14, cet. Cygikal-Dorota Swietlana.  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E63C96" w:rsidRDefault="00E63C96" w:rsidP="00A440C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Cygikal-Dorota Swietlana,  suprafaţa de teren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lang w:val="en-US"/>
          </w:rPr>
          <w:t>0,0213 ha</w:t>
        </w:r>
      </w:smartTag>
      <w:r>
        <w:rPr>
          <w:rFonts w:ascii="Bookman Old Style" w:hAnsi="Bookman Old Style"/>
          <w:lang w:val="en-US"/>
        </w:rPr>
        <w:t xml:space="preserve"> ce constituie 26,2% din terenul cu suprafaţa totală de </w:t>
      </w:r>
      <w:smartTag w:uri="urn:schemas-microsoft-com:office:smarttags" w:element="metricconverter">
        <w:smartTagPr>
          <w:attr w:name="ProductID" w:val="0,0813 ha"/>
        </w:smartTagPr>
        <w:r>
          <w:rPr>
            <w:rFonts w:ascii="Bookman Old Style" w:hAnsi="Bookman Old Style"/>
            <w:lang w:val="en-US"/>
          </w:rPr>
          <w:t>0,0813 ha</w:t>
        </w:r>
      </w:smartTag>
      <w:r>
        <w:rPr>
          <w:rFonts w:ascii="Bookman Old Style" w:hAnsi="Bookman Old Style"/>
          <w:lang w:val="en-US"/>
        </w:rPr>
        <w:t xml:space="preserve"> aferent casei de locuit din str. Mihai Vitea</w:t>
      </w:r>
      <w:r>
        <w:rPr>
          <w:rFonts w:ascii="Bookman Old Style" w:hAnsi="Bookman Old Style"/>
          <w:lang w:val="ro-RO"/>
        </w:rPr>
        <w:t>z</w:t>
      </w:r>
      <w:r>
        <w:rPr>
          <w:rFonts w:ascii="Bookman Old Style" w:hAnsi="Bookman Old Style"/>
          <w:lang w:val="en-US"/>
        </w:rPr>
        <w:t xml:space="preserve">ul , 14, nr. cadastral 7801104141. </w:t>
      </w:r>
    </w:p>
    <w:p w:rsidR="00E63C96" w:rsidRDefault="00E63C96" w:rsidP="00A440C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lang w:val="en-US"/>
          </w:rPr>
          <w:t>0,0213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337 ( </w:t>
      </w:r>
      <w:r>
        <w:rPr>
          <w:rFonts w:ascii="Bookman Old Style" w:hAnsi="Times New Roman"/>
          <w:lang w:val="en-US"/>
        </w:rPr>
        <w:t xml:space="preserve">trei sute treizeci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 </w:t>
      </w:r>
      <w:r>
        <w:rPr>
          <w:rFonts w:ascii="Bookman Old Style" w:hAnsi="Bookman Old Style"/>
          <w:lang w:val="en-US"/>
        </w:rPr>
        <w:t>) lei.</w:t>
      </w:r>
    </w:p>
    <w:p w:rsidR="00E63C96" w:rsidRDefault="00E63C96" w:rsidP="00A440C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63C96" w:rsidRDefault="00E63C96" w:rsidP="00A440C4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3C96" w:rsidRDefault="00E63C96" w:rsidP="00CB56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3C96" w:rsidRPr="00543795" w:rsidRDefault="00E63C96" w:rsidP="00CB56EF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63C96" w:rsidRDefault="00E63C96" w:rsidP="00A440C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63C96" w:rsidRDefault="00E63C96" w:rsidP="00A440C4">
      <w:pPr>
        <w:spacing w:after="0" w:line="240" w:lineRule="auto"/>
        <w:rPr>
          <w:sz w:val="20"/>
          <w:lang w:val="en-US"/>
        </w:rPr>
      </w:pPr>
    </w:p>
    <w:p w:rsidR="00E63C96" w:rsidRDefault="00E63C96" w:rsidP="00A440C4">
      <w:pPr>
        <w:spacing w:after="0" w:line="240" w:lineRule="auto"/>
        <w:rPr>
          <w:lang w:val="en-US"/>
        </w:rPr>
      </w:pPr>
    </w:p>
    <w:p w:rsidR="00E63C96" w:rsidRDefault="00E63C96" w:rsidP="00A440C4">
      <w:pPr>
        <w:spacing w:after="0" w:line="240" w:lineRule="auto"/>
        <w:rPr>
          <w:lang w:val="en-US"/>
        </w:rPr>
      </w:pPr>
    </w:p>
    <w:p w:rsidR="00E63C96" w:rsidRDefault="00E63C96" w:rsidP="00A440C4">
      <w:pPr>
        <w:spacing w:after="0" w:line="240" w:lineRule="auto"/>
        <w:rPr>
          <w:lang w:val="en-US"/>
        </w:rPr>
      </w:pPr>
    </w:p>
    <w:p w:rsidR="00E63C96" w:rsidRDefault="00E63C96" w:rsidP="00A440C4">
      <w:pPr>
        <w:spacing w:after="0" w:line="240" w:lineRule="auto"/>
        <w:rPr>
          <w:sz w:val="28"/>
          <w:szCs w:val="28"/>
          <w:lang w:val="en-US"/>
        </w:rPr>
      </w:pP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63C96" w:rsidRDefault="00E63C96" w:rsidP="00A440C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63C96" w:rsidRDefault="00E63C96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3C96" w:rsidRDefault="00E63C96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3C96" w:rsidRDefault="00E63C96" w:rsidP="00A440C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3C96" w:rsidRDefault="00E63C96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A440C4">
        <w:rPr>
          <w:rFonts w:ascii="Bookman Old Style" w:hAnsi="Bookman Old Style"/>
          <w:sz w:val="24"/>
          <w:szCs w:val="24"/>
          <w:lang w:val="en-US"/>
        </w:rPr>
        <w:t>Mihai Vitea</w:t>
      </w:r>
      <w:r w:rsidRPr="00A440C4">
        <w:rPr>
          <w:rFonts w:ascii="Bookman Old Style" w:hAnsi="Bookman Old Style"/>
          <w:sz w:val="24"/>
          <w:szCs w:val="24"/>
          <w:lang w:val="ro-RO"/>
        </w:rPr>
        <w:t>z</w:t>
      </w:r>
      <w:r w:rsidRPr="00A440C4">
        <w:rPr>
          <w:rFonts w:ascii="Bookman Old Style" w:hAnsi="Bookman Old Style"/>
          <w:sz w:val="24"/>
          <w:szCs w:val="24"/>
          <w:lang w:val="en-US"/>
        </w:rPr>
        <w:t>ul , 14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04141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3C96" w:rsidRDefault="00E63C96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3C96" w:rsidRDefault="00E63C96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63C96" w:rsidRDefault="00E63C96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63C96" w:rsidRDefault="00E63C96" w:rsidP="00A440C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63C96" w:rsidRDefault="00E63C96" w:rsidP="00A440C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63C96" w:rsidRDefault="00E63C96" w:rsidP="00A440C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337 lei.</w:t>
      </w: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 w:rsidRPr="00A440C4">
        <w:rPr>
          <w:rFonts w:ascii="Bookman Old Style" w:hAnsi="Bookman Old Style"/>
          <w:sz w:val="24"/>
          <w:szCs w:val="24"/>
          <w:lang w:val="en-US"/>
        </w:rPr>
        <w:t>Cygikal-Dorota Swietlana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3C96" w:rsidRDefault="00E63C96" w:rsidP="00A440C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63C96" w:rsidRDefault="00E63C96" w:rsidP="00A440C4">
      <w:pPr>
        <w:spacing w:after="0" w:line="240" w:lineRule="auto"/>
        <w:rPr>
          <w:lang w:val="en-US"/>
        </w:rPr>
      </w:pPr>
    </w:p>
    <w:p w:rsidR="00E63C96" w:rsidRDefault="00E63C96" w:rsidP="00A440C4">
      <w:pPr>
        <w:spacing w:after="0" w:line="240" w:lineRule="auto"/>
        <w:rPr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63C96" w:rsidRDefault="00E63C96" w:rsidP="00A440C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3C96" w:rsidRDefault="00E63C96" w:rsidP="00A440C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E63C96" w:rsidRDefault="00E63C96"/>
    <w:sectPr w:rsidR="00E63C96" w:rsidSect="00A440C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0C4"/>
    <w:rsid w:val="00260F57"/>
    <w:rsid w:val="00543795"/>
    <w:rsid w:val="005F00E1"/>
    <w:rsid w:val="008B3F66"/>
    <w:rsid w:val="009D1443"/>
    <w:rsid w:val="00A440C4"/>
    <w:rsid w:val="00CB56EF"/>
    <w:rsid w:val="00E6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C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0C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0C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40C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0C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440C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40C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506</Words>
  <Characters>2885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2015-10-07T05:05:00Z</cp:lastPrinted>
  <dcterms:created xsi:type="dcterms:W3CDTF">2015-09-21T17:07:00Z</dcterms:created>
  <dcterms:modified xsi:type="dcterms:W3CDTF">2015-10-07T05:05:00Z</dcterms:modified>
</cp:coreProperties>
</file>